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8E4B16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2F50CA" w:rsidRDefault="008E4B16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5F65F7" w:rsidRDefault="008E4B1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8E4B16" w:rsidRPr="005F65F7" w:rsidRDefault="008E4B1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8E4B16" w:rsidRPr="005F65F7" w:rsidRDefault="008E4B16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8E4B16" w:rsidRPr="00D51350" w:rsidRDefault="008E4B16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8E4B16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E4B16" w:rsidRPr="00D51350" w:rsidRDefault="008E4B16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8E4B16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D51350" w:rsidRDefault="008E4B16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8E4B16" w:rsidRPr="000B2665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E3395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C244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</w:t>
            </w: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de Abril de 2016</w:t>
            </w:r>
          </w:p>
        </w:tc>
      </w:tr>
      <w:tr w:rsidR="008E4B16" w:rsidRPr="000B2665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 de Director</w:t>
            </w:r>
          </w:p>
        </w:tc>
      </w:tr>
      <w:tr w:rsidR="008E4B16" w:rsidRPr="000B2665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977C8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8E4B16" w:rsidRPr="000B2665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8E4B16" w:rsidRPr="000B2665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8E4B16" w:rsidRPr="000B2665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8E4B16" w:rsidRPr="000B2665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8E4B16" w:rsidRPr="000B2665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Egología</w:t>
            </w:r>
          </w:p>
        </w:tc>
      </w:tr>
      <w:tr w:rsidR="008E4B16" w:rsidRPr="000B2665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8E4B16" w:rsidRPr="000B2665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8E4B16" w:rsidRPr="000B2665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tender las necesidades de la dirección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, manejo y administración de la agenda del Director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, atención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al ciudadano y manejo de papelería.</w:t>
            </w:r>
          </w:p>
          <w:p w:rsidR="008E4B16" w:rsidRPr="000B2665" w:rsidRDefault="008E4B16" w:rsidP="000B266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8E4B16" w:rsidRPr="000B2665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8E4B16" w:rsidRPr="000B2665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Default="008E4B16" w:rsidP="000B26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la Agenda del Director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8E4B16" w:rsidRPr="000B2665" w:rsidRDefault="008E4B16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8E4B16" w:rsidRPr="000B2665" w:rsidRDefault="008E4B16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8E4B16" w:rsidRPr="000B2665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8E4B16" w:rsidRPr="000B2665" w:rsidRDefault="008E4B16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8E4B16" w:rsidRPr="000B2665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Director y personal administrativo de la Dirección de Ecología 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Director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Dirección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Base de datos de fraccionamientos, desmontes, usos de suelo, cultura ambiental, eventos, denuncias. Forestales y compensaciones</w:t>
            </w:r>
          </w:p>
          <w:p w:rsidR="008E4B16" w:rsidRDefault="008E4B16" w:rsidP="000B26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resguardo patrimoniales de la Dirección</w:t>
            </w:r>
          </w:p>
          <w:p w:rsidR="008E4B16" w:rsidRDefault="008E4B16" w:rsidP="0090397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8E4B16" w:rsidRPr="000B2665" w:rsidRDefault="008E4B16" w:rsidP="0090397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Verificar que los alumnos se registren en el formato de Lista de Asistencia </w:t>
            </w:r>
          </w:p>
          <w:p w:rsidR="008E4B16" w:rsidRPr="000B2665" w:rsidRDefault="008E4B16" w:rsidP="0090397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>Entregar oportunamente los registros de asistencia al enlace de Capacitación de su Secretaría</w:t>
            </w:r>
          </w:p>
          <w:p w:rsidR="008E4B16" w:rsidRPr="000B2665" w:rsidRDefault="008E4B16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8E4B16" w:rsidRPr="000B2665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8E4B16" w:rsidRPr="000B2665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E4B16" w:rsidRPr="000B2665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A74000" w:rsidRDefault="008E4B16" w:rsidP="000B2665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A74000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A74000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74000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8E4B16" w:rsidRPr="000B2665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E4B16" w:rsidRPr="000B2665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E4B16" w:rsidRPr="000A3C17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E4B16" w:rsidRPr="000B2665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8E4B16" w:rsidRPr="000B2665" w:rsidRDefault="008E4B16" w:rsidP="000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8E4B16" w:rsidRPr="000B2665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8E4B16" w:rsidRPr="000B2665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0B26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8E4B16" w:rsidRPr="000B2665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33B5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833B5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33B5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JUAN CARLOS HOLGUIN AGUIRRE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833B5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833B5B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E4B16" w:rsidRPr="00833B5B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33B5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8E4B16" w:rsidRPr="000B2665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8E4B16" w:rsidRPr="000B2665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8E4B16" w:rsidRPr="000B2665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8E4B16" w:rsidRPr="000B2665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B16" w:rsidRPr="000B2665" w:rsidRDefault="008E4B16" w:rsidP="000B266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8E4B16" w:rsidRPr="000B2665" w:rsidRDefault="008E4B16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8E4B16" w:rsidRPr="000B2665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16" w:rsidRPr="002F50CA" w:rsidRDefault="008E4B1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8E4B16" w:rsidRPr="002F50CA" w:rsidRDefault="008E4B1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16" w:rsidRPr="002F50CA" w:rsidRDefault="008E4B1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8E4B16" w:rsidRPr="002F50CA" w:rsidRDefault="008E4B1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A3C17"/>
    <w:rsid w:val="000B2665"/>
    <w:rsid w:val="000D40DD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D72E9"/>
    <w:rsid w:val="002F4364"/>
    <w:rsid w:val="002F443E"/>
    <w:rsid w:val="002F50CA"/>
    <w:rsid w:val="00321BB7"/>
    <w:rsid w:val="00324C58"/>
    <w:rsid w:val="00336E4F"/>
    <w:rsid w:val="00360ADB"/>
    <w:rsid w:val="00387F97"/>
    <w:rsid w:val="003923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17484"/>
    <w:rsid w:val="00421BF1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0BD6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33B5B"/>
    <w:rsid w:val="00853F7C"/>
    <w:rsid w:val="00867E69"/>
    <w:rsid w:val="00871425"/>
    <w:rsid w:val="008850B2"/>
    <w:rsid w:val="00886409"/>
    <w:rsid w:val="00896E6F"/>
    <w:rsid w:val="008A10A4"/>
    <w:rsid w:val="008C2382"/>
    <w:rsid w:val="008D495F"/>
    <w:rsid w:val="008E1041"/>
    <w:rsid w:val="008E4B16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E66D2"/>
    <w:rsid w:val="00A53D0D"/>
    <w:rsid w:val="00A61504"/>
    <w:rsid w:val="00A73793"/>
    <w:rsid w:val="00A74000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C7ACF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450</Words>
  <Characters>2481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2016-05-02T17:26:00Z</dcterms:created>
  <dcterms:modified xsi:type="dcterms:W3CDTF">2016-06-21T22:14:00Z</dcterms:modified>
</cp:coreProperties>
</file>